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E8" w:rsidRDefault="006553E8" w:rsidP="006553E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8"/>
          <w:highlight w:val="yellow"/>
        </w:rPr>
      </w:pPr>
      <w:r>
        <w:rPr>
          <w:rFonts w:asciiTheme="minorHAnsi" w:hAnsiTheme="minorHAnsi" w:cstheme="minorHAnsi"/>
          <w:b/>
          <w:sz w:val="24"/>
          <w:szCs w:val="28"/>
          <w:highlight w:val="yellow"/>
        </w:rPr>
        <w:t>PARAUGS</w:t>
      </w:r>
    </w:p>
    <w:p w:rsidR="006553E8" w:rsidRDefault="006553E8" w:rsidP="00433D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  <w:highlight w:val="yellow"/>
        </w:rPr>
      </w:pPr>
    </w:p>
    <w:p w:rsidR="00BE3EB6" w:rsidRPr="00B443A8" w:rsidRDefault="005E22C1" w:rsidP="00433D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  <w:highlight w:val="yellow"/>
        </w:rPr>
      </w:pPr>
      <w:r w:rsidRPr="00B443A8">
        <w:rPr>
          <w:rFonts w:asciiTheme="minorHAnsi" w:hAnsiTheme="minorHAnsi" w:cstheme="minorHAnsi"/>
          <w:b/>
          <w:sz w:val="24"/>
          <w:szCs w:val="28"/>
          <w:highlight w:val="yellow"/>
        </w:rPr>
        <w:t>Biedrība „</w:t>
      </w:r>
      <w:r w:rsidR="006553E8">
        <w:rPr>
          <w:rFonts w:asciiTheme="minorHAnsi" w:hAnsiTheme="minorHAnsi" w:cstheme="minorHAnsi"/>
          <w:b/>
          <w:sz w:val="24"/>
          <w:szCs w:val="28"/>
          <w:highlight w:val="yellow"/>
        </w:rPr>
        <w:t>xxxxxxxxxxxxxxx</w:t>
      </w:r>
      <w:r w:rsidRPr="00B443A8">
        <w:rPr>
          <w:rFonts w:asciiTheme="minorHAnsi" w:hAnsiTheme="minorHAnsi" w:cstheme="minorHAnsi"/>
          <w:b/>
          <w:sz w:val="24"/>
          <w:szCs w:val="28"/>
          <w:highlight w:val="yellow"/>
        </w:rPr>
        <w:t>”</w:t>
      </w:r>
    </w:p>
    <w:p w:rsidR="00BE3EB6" w:rsidRPr="00B443A8" w:rsidRDefault="005E22C1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  <w:highlight w:val="yellow"/>
        </w:rPr>
      </w:pPr>
      <w:r w:rsidRPr="00B443A8">
        <w:rPr>
          <w:rFonts w:asciiTheme="minorHAnsi" w:hAnsiTheme="minorHAnsi" w:cstheme="minorHAnsi"/>
          <w:sz w:val="24"/>
          <w:szCs w:val="28"/>
          <w:highlight w:val="yellow"/>
        </w:rPr>
        <w:t>Reģ.nr. XXXXXXXXX</w:t>
      </w:r>
    </w:p>
    <w:p w:rsidR="00BE3EB6" w:rsidRPr="00B443A8" w:rsidRDefault="008B6DF2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  <w:highlight w:val="yellow"/>
        </w:rPr>
      </w:pPr>
      <w:r w:rsidRPr="00B443A8">
        <w:rPr>
          <w:rFonts w:asciiTheme="minorHAnsi" w:hAnsiTheme="minorHAnsi" w:cstheme="minorHAnsi"/>
          <w:sz w:val="24"/>
          <w:szCs w:val="28"/>
          <w:highlight w:val="yellow"/>
        </w:rPr>
        <w:t>a</w:t>
      </w:r>
      <w:r w:rsidR="00BE3EB6" w:rsidRPr="00B443A8">
        <w:rPr>
          <w:rFonts w:asciiTheme="minorHAnsi" w:hAnsiTheme="minorHAnsi" w:cstheme="minorHAnsi"/>
          <w:sz w:val="24"/>
          <w:szCs w:val="28"/>
          <w:highlight w:val="yellow"/>
        </w:rPr>
        <w:t xml:space="preserve">drese: </w:t>
      </w:r>
      <w:r w:rsidR="006553E8">
        <w:rPr>
          <w:rFonts w:asciiTheme="minorHAnsi" w:hAnsiTheme="minorHAnsi" w:cstheme="minorHAnsi"/>
          <w:sz w:val="24"/>
          <w:szCs w:val="28"/>
          <w:highlight w:val="yellow"/>
        </w:rPr>
        <w:t>xxxxxxxxxxxxxxxxxx</w:t>
      </w:r>
    </w:p>
    <w:p w:rsidR="00BE3EB6" w:rsidRPr="00B443A8" w:rsidRDefault="00433D10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B443A8">
        <w:rPr>
          <w:rFonts w:asciiTheme="minorHAnsi" w:hAnsiTheme="minorHAnsi" w:cstheme="minorHAnsi"/>
          <w:sz w:val="24"/>
          <w:szCs w:val="28"/>
          <w:highlight w:val="yellow"/>
        </w:rPr>
        <w:t>t</w:t>
      </w:r>
      <w:r w:rsidR="003157D2" w:rsidRPr="00B443A8">
        <w:rPr>
          <w:rFonts w:asciiTheme="minorHAnsi" w:hAnsiTheme="minorHAnsi" w:cstheme="minorHAnsi"/>
          <w:sz w:val="24"/>
          <w:szCs w:val="28"/>
          <w:highlight w:val="yellow"/>
        </w:rPr>
        <w:t>ālrunis</w:t>
      </w:r>
      <w:r w:rsidR="00BE3EB6" w:rsidRPr="00B443A8">
        <w:rPr>
          <w:rFonts w:asciiTheme="minorHAnsi" w:hAnsiTheme="minorHAnsi" w:cstheme="minorHAnsi"/>
          <w:sz w:val="24"/>
          <w:szCs w:val="28"/>
          <w:highlight w:val="yellow"/>
        </w:rPr>
        <w:t xml:space="preserve"> </w:t>
      </w:r>
      <w:r w:rsidR="00772D8E" w:rsidRPr="00B443A8">
        <w:rPr>
          <w:rFonts w:asciiTheme="minorHAnsi" w:hAnsiTheme="minorHAnsi" w:cstheme="minorHAnsi"/>
          <w:sz w:val="24"/>
          <w:szCs w:val="28"/>
          <w:highlight w:val="yellow"/>
        </w:rPr>
        <w:t xml:space="preserve">+371 </w:t>
      </w:r>
      <w:r w:rsidR="00D73A80" w:rsidRPr="00B443A8">
        <w:rPr>
          <w:rFonts w:asciiTheme="minorHAnsi" w:hAnsiTheme="minorHAnsi" w:cstheme="minorHAnsi"/>
          <w:sz w:val="24"/>
          <w:szCs w:val="28"/>
          <w:highlight w:val="yellow"/>
        </w:rPr>
        <w:t>222222222</w:t>
      </w:r>
      <w:r w:rsidR="005E22C1" w:rsidRPr="00B443A8">
        <w:rPr>
          <w:rFonts w:asciiTheme="minorHAnsi" w:hAnsiTheme="minorHAnsi" w:cstheme="minorHAnsi"/>
          <w:sz w:val="24"/>
          <w:szCs w:val="28"/>
          <w:highlight w:val="yellow"/>
        </w:rPr>
        <w:t>; e-pasts: info@</w:t>
      </w:r>
      <w:r w:rsidR="006553E8">
        <w:rPr>
          <w:rFonts w:asciiTheme="minorHAnsi" w:hAnsiTheme="minorHAnsi" w:cstheme="minorHAnsi"/>
          <w:sz w:val="24"/>
          <w:szCs w:val="28"/>
        </w:rPr>
        <w:t>XXXXXXXXXXXXX</w:t>
      </w:r>
    </w:p>
    <w:p w:rsidR="00BE3EB6" w:rsidRPr="009A5749" w:rsidRDefault="00BE3EB6" w:rsidP="00BE3EB6">
      <w:pPr>
        <w:spacing w:after="0" w:line="360" w:lineRule="auto"/>
        <w:rPr>
          <w:rFonts w:asciiTheme="minorHAnsi" w:hAnsiTheme="minorHAnsi" w:cstheme="minorHAnsi"/>
          <w:sz w:val="16"/>
          <w:szCs w:val="28"/>
        </w:rPr>
      </w:pPr>
    </w:p>
    <w:p w:rsidR="003157D2" w:rsidRPr="00B443A8" w:rsidRDefault="003157D2" w:rsidP="003157D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43A8">
        <w:rPr>
          <w:rFonts w:asciiTheme="minorHAnsi" w:hAnsiTheme="minorHAnsi" w:cstheme="minorHAnsi"/>
          <w:b/>
          <w:sz w:val="28"/>
          <w:szCs w:val="28"/>
        </w:rPr>
        <w:t>IESNIEGUMS</w:t>
      </w:r>
    </w:p>
    <w:p w:rsidR="003249F3" w:rsidRPr="00B443A8" w:rsidRDefault="006553E8" w:rsidP="003157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VENTSPILĪ</w:t>
      </w:r>
    </w:p>
    <w:p w:rsidR="00F95AA1" w:rsidRPr="00B443A8" w:rsidRDefault="006553E8" w:rsidP="003249F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20....</w:t>
      </w:r>
      <w:r w:rsidR="00291829" w:rsidRPr="00B443A8">
        <w:rPr>
          <w:rFonts w:asciiTheme="minorHAnsi" w:hAnsiTheme="minorHAnsi" w:cstheme="minorHAnsi"/>
          <w:sz w:val="24"/>
          <w:szCs w:val="24"/>
          <w:highlight w:val="yellow"/>
        </w:rPr>
        <w:t xml:space="preserve">.gada </w:t>
      </w:r>
      <w:r w:rsidR="00980751" w:rsidRPr="00B443A8">
        <w:rPr>
          <w:rFonts w:asciiTheme="minorHAnsi" w:hAnsiTheme="minorHAnsi" w:cstheme="minorHAnsi"/>
          <w:sz w:val="24"/>
          <w:szCs w:val="24"/>
          <w:highlight w:val="yellow"/>
        </w:rPr>
        <w:t>1.</w:t>
      </w:r>
      <w:r>
        <w:rPr>
          <w:rFonts w:asciiTheme="minorHAnsi" w:hAnsiTheme="minorHAnsi" w:cstheme="minorHAnsi"/>
          <w:sz w:val="24"/>
          <w:szCs w:val="24"/>
        </w:rPr>
        <w:t>martā</w:t>
      </w:r>
    </w:p>
    <w:p w:rsidR="00F95AA1" w:rsidRDefault="00F95AA1" w:rsidP="00FF603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74052" w:rsidRPr="00B443A8" w:rsidRDefault="003157D2" w:rsidP="00FF603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443A8">
        <w:rPr>
          <w:rFonts w:asciiTheme="minorHAnsi" w:hAnsiTheme="minorHAnsi" w:cstheme="minorHAnsi"/>
          <w:sz w:val="24"/>
          <w:szCs w:val="24"/>
        </w:rPr>
        <w:t>Biedrības ”</w:t>
      </w:r>
      <w:r w:rsidR="006553E8">
        <w:rPr>
          <w:rFonts w:asciiTheme="minorHAnsi" w:hAnsiTheme="minorHAnsi" w:cstheme="minorHAnsi"/>
          <w:b/>
          <w:sz w:val="24"/>
          <w:szCs w:val="24"/>
        </w:rPr>
        <w:t>LATVIJAS VĀCU SAVIENĪBA</w:t>
      </w:r>
      <w:r w:rsidRPr="00B443A8">
        <w:rPr>
          <w:rFonts w:asciiTheme="minorHAnsi" w:hAnsiTheme="minorHAnsi" w:cstheme="minorHAnsi"/>
          <w:sz w:val="24"/>
          <w:szCs w:val="24"/>
        </w:rPr>
        <w:t>”</w:t>
      </w:r>
    </w:p>
    <w:p w:rsidR="003157D2" w:rsidRPr="00B443A8" w:rsidRDefault="00980751" w:rsidP="00FF603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443A8">
        <w:rPr>
          <w:rFonts w:asciiTheme="minorHAnsi" w:hAnsiTheme="minorHAnsi" w:cstheme="minorHAnsi"/>
          <w:sz w:val="24"/>
          <w:szCs w:val="24"/>
        </w:rPr>
        <w:t>valdei</w:t>
      </w:r>
    </w:p>
    <w:p w:rsidR="004A5522" w:rsidRPr="00B443A8" w:rsidRDefault="004A5522" w:rsidP="00FF60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525158" w:rsidRDefault="005E22C1" w:rsidP="00B443A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43A8">
        <w:rPr>
          <w:rFonts w:asciiTheme="minorHAnsi" w:hAnsiTheme="minorHAnsi" w:cstheme="minorHAnsi"/>
          <w:sz w:val="24"/>
          <w:szCs w:val="24"/>
        </w:rPr>
        <w:t>Lūdzu uzņemt biedrību „</w:t>
      </w:r>
      <w:r w:rsidR="006553E8">
        <w:rPr>
          <w:rFonts w:asciiTheme="minorHAnsi" w:hAnsiTheme="minorHAnsi" w:cstheme="minorHAnsi"/>
          <w:sz w:val="24"/>
          <w:szCs w:val="24"/>
        </w:rPr>
        <w:t>XXXXXXXXXXXXXX</w:t>
      </w:r>
      <w:r w:rsidRPr="00B443A8">
        <w:rPr>
          <w:rFonts w:asciiTheme="minorHAnsi" w:hAnsiTheme="minorHAnsi" w:cstheme="minorHAnsi"/>
          <w:sz w:val="24"/>
          <w:szCs w:val="24"/>
        </w:rPr>
        <w:t>” par biedrības „</w:t>
      </w:r>
      <w:r w:rsidR="006553E8" w:rsidRPr="006553E8">
        <w:rPr>
          <w:rFonts w:asciiTheme="minorHAnsi" w:hAnsiTheme="minorHAnsi" w:cstheme="minorHAnsi"/>
          <w:b/>
          <w:sz w:val="24"/>
          <w:szCs w:val="24"/>
        </w:rPr>
        <w:t xml:space="preserve"> LATVIJAS VĀCU SAVIENĪBA</w:t>
      </w:r>
      <w:r w:rsidRPr="00B443A8">
        <w:rPr>
          <w:rFonts w:asciiTheme="minorHAnsi" w:hAnsiTheme="minorHAnsi" w:cstheme="minorHAnsi"/>
          <w:sz w:val="24"/>
          <w:szCs w:val="24"/>
        </w:rPr>
        <w:t>” biedru</w:t>
      </w:r>
      <w:r w:rsidR="00337538" w:rsidRPr="00B443A8">
        <w:rPr>
          <w:rFonts w:asciiTheme="minorHAnsi" w:hAnsiTheme="minorHAnsi" w:cstheme="minorHAnsi"/>
          <w:sz w:val="24"/>
          <w:szCs w:val="24"/>
        </w:rPr>
        <w:t xml:space="preserve"> biedru statusā</w:t>
      </w:r>
      <w:r w:rsidRPr="00B443A8">
        <w:rPr>
          <w:rFonts w:asciiTheme="minorHAnsi" w:hAnsiTheme="minorHAnsi" w:cstheme="minorHAnsi"/>
          <w:sz w:val="24"/>
          <w:szCs w:val="24"/>
        </w:rPr>
        <w:t>.</w:t>
      </w:r>
      <w:r w:rsidR="00961F90" w:rsidRPr="00B443A8">
        <w:rPr>
          <w:rFonts w:asciiTheme="minorHAnsi" w:hAnsiTheme="minorHAnsi" w:cstheme="minorHAnsi"/>
          <w:sz w:val="24"/>
          <w:szCs w:val="24"/>
        </w:rPr>
        <w:t xml:space="preserve"> </w:t>
      </w:r>
      <w:r w:rsidR="00525158" w:rsidRPr="00B443A8">
        <w:rPr>
          <w:rFonts w:asciiTheme="minorHAnsi" w:hAnsiTheme="minorHAnsi" w:cstheme="minorHAnsi"/>
          <w:sz w:val="24"/>
          <w:szCs w:val="24"/>
        </w:rPr>
        <w:t>Kļūstot par „</w:t>
      </w:r>
      <w:r w:rsidR="006553E8" w:rsidRPr="006553E8">
        <w:rPr>
          <w:rFonts w:asciiTheme="minorHAnsi" w:hAnsiTheme="minorHAnsi" w:cstheme="minorHAnsi"/>
          <w:b/>
          <w:sz w:val="24"/>
          <w:szCs w:val="24"/>
        </w:rPr>
        <w:t>LATVIJAS VĀCU SAVIENĪBA</w:t>
      </w:r>
      <w:r w:rsidR="00525158" w:rsidRPr="00B443A8">
        <w:rPr>
          <w:rFonts w:asciiTheme="minorHAnsi" w:hAnsiTheme="minorHAnsi" w:cstheme="minorHAnsi"/>
          <w:sz w:val="24"/>
          <w:szCs w:val="24"/>
        </w:rPr>
        <w:t xml:space="preserve">” biedru, apņemos ievērot </w:t>
      </w:r>
      <w:r w:rsidR="006553E8">
        <w:rPr>
          <w:rFonts w:asciiTheme="minorHAnsi" w:hAnsiTheme="minorHAnsi" w:cstheme="minorHAnsi"/>
          <w:sz w:val="24"/>
          <w:szCs w:val="24"/>
        </w:rPr>
        <w:t>tās</w:t>
      </w:r>
      <w:r w:rsidR="00525158" w:rsidRPr="00B443A8">
        <w:rPr>
          <w:rFonts w:asciiTheme="minorHAnsi" w:hAnsiTheme="minorHAnsi" w:cstheme="minorHAnsi"/>
          <w:sz w:val="24"/>
          <w:szCs w:val="24"/>
        </w:rPr>
        <w:t xml:space="preserve"> statūtus. </w:t>
      </w:r>
    </w:p>
    <w:p w:rsidR="00F95AA1" w:rsidRPr="00F95AA1" w:rsidRDefault="00F95AA1" w:rsidP="00F95AA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5AA1">
        <w:rPr>
          <w:rFonts w:asciiTheme="minorHAnsi" w:hAnsiTheme="minorHAnsi" w:cstheme="minorHAnsi"/>
          <w:b/>
          <w:sz w:val="24"/>
          <w:szCs w:val="24"/>
        </w:rPr>
        <w:t>Informācija par organizāciju: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6344"/>
      </w:tblGrid>
      <w:tr w:rsidR="00F95AA1" w:rsidTr="00F95AA1">
        <w:tc>
          <w:tcPr>
            <w:tcW w:w="2977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43A8">
              <w:rPr>
                <w:rFonts w:asciiTheme="minorHAnsi" w:hAnsiTheme="minorHAnsi" w:cstheme="minorHAnsi"/>
                <w:b/>
                <w:sz w:val="24"/>
                <w:szCs w:val="24"/>
              </w:rPr>
              <w:t>Organizācijas darbības galvenā joma:</w:t>
            </w:r>
          </w:p>
        </w:tc>
        <w:tc>
          <w:tcPr>
            <w:tcW w:w="6536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5AA1" w:rsidTr="00F95AA1">
        <w:tc>
          <w:tcPr>
            <w:tcW w:w="2977" w:type="dxa"/>
          </w:tcPr>
          <w:p w:rsidR="00F95AA1" w:rsidRDefault="00F95AA1" w:rsidP="00F95A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5AA1">
              <w:rPr>
                <w:rFonts w:asciiTheme="minorHAnsi" w:hAnsiTheme="minorHAnsi" w:cstheme="minorHAnsi"/>
                <w:b/>
                <w:sz w:val="24"/>
                <w:szCs w:val="24"/>
              </w:rPr>
              <w:t>Papildus jomas:</w:t>
            </w:r>
          </w:p>
        </w:tc>
        <w:tc>
          <w:tcPr>
            <w:tcW w:w="6536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9C" w:rsidTr="00F95AA1">
        <w:tc>
          <w:tcPr>
            <w:tcW w:w="2977" w:type="dxa"/>
          </w:tcPr>
          <w:p w:rsidR="00FA759C" w:rsidRPr="00B443A8" w:rsidRDefault="00FA759C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SLO statuss </w:t>
            </w:r>
          </w:p>
        </w:tc>
        <w:tc>
          <w:tcPr>
            <w:tcW w:w="6536" w:type="dxa"/>
          </w:tcPr>
          <w:p w:rsidR="00FA759C" w:rsidRDefault="00FA759C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Ir/nav</w:t>
            </w:r>
          </w:p>
        </w:tc>
      </w:tr>
      <w:tr w:rsidR="00F95AA1" w:rsidTr="00F95AA1">
        <w:tc>
          <w:tcPr>
            <w:tcW w:w="2977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43A8">
              <w:rPr>
                <w:rFonts w:asciiTheme="minorHAnsi" w:hAnsiTheme="minorHAnsi" w:cstheme="minorHAnsi"/>
                <w:b/>
                <w:sz w:val="24"/>
                <w:szCs w:val="24"/>
              </w:rPr>
              <w:t>Organizācijas paraksta tiesīgā persona</w:t>
            </w:r>
          </w:p>
        </w:tc>
        <w:tc>
          <w:tcPr>
            <w:tcW w:w="6536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3A8" w:rsidTr="00F95AA1">
        <w:tc>
          <w:tcPr>
            <w:tcW w:w="2977" w:type="dxa"/>
          </w:tcPr>
          <w:p w:rsidR="00B443A8" w:rsidRDefault="00B443A8" w:rsidP="00F95AA1">
            <w:pPr>
              <w:pStyle w:val="ListParagraph"/>
              <w:spacing w:after="0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Vārds, uzvārds</w:t>
            </w:r>
          </w:p>
        </w:tc>
        <w:tc>
          <w:tcPr>
            <w:tcW w:w="6536" w:type="dxa"/>
          </w:tcPr>
          <w:p w:rsidR="00B443A8" w:rsidRDefault="00B443A8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3A8" w:rsidTr="00F95AA1">
        <w:tc>
          <w:tcPr>
            <w:tcW w:w="2977" w:type="dxa"/>
          </w:tcPr>
          <w:p w:rsidR="00B443A8" w:rsidRDefault="00F95AA1" w:rsidP="00F95AA1">
            <w:pPr>
              <w:pStyle w:val="ListParagraph"/>
              <w:spacing w:after="0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443A8" w:rsidRPr="00B443A8">
              <w:rPr>
                <w:rFonts w:asciiTheme="minorHAnsi" w:hAnsiTheme="minorHAnsi" w:cstheme="minorHAnsi"/>
                <w:sz w:val="24"/>
                <w:szCs w:val="24"/>
              </w:rPr>
              <w:t>mats (</w:t>
            </w:r>
            <w:r w:rsidR="00B443A8" w:rsidRPr="00B443A8">
              <w:rPr>
                <w:rFonts w:asciiTheme="minorHAnsi" w:hAnsiTheme="minorHAnsi" w:cstheme="minorHAnsi"/>
                <w:i/>
                <w:sz w:val="24"/>
                <w:szCs w:val="24"/>
              </w:rPr>
              <w:t>valdes priekšsēdētājs, u.tml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B443A8" w:rsidRPr="00B443A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6536" w:type="dxa"/>
          </w:tcPr>
          <w:p w:rsidR="00B443A8" w:rsidRDefault="00B443A8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3A8" w:rsidTr="00F95AA1">
        <w:tc>
          <w:tcPr>
            <w:tcW w:w="2977" w:type="dxa"/>
          </w:tcPr>
          <w:p w:rsidR="00B443A8" w:rsidRDefault="00B443A8" w:rsidP="00F95AA1">
            <w:pPr>
              <w:pStyle w:val="ListParagraph"/>
              <w:spacing w:after="0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Telefons</w:t>
            </w:r>
          </w:p>
        </w:tc>
        <w:tc>
          <w:tcPr>
            <w:tcW w:w="6536" w:type="dxa"/>
          </w:tcPr>
          <w:p w:rsidR="00B443A8" w:rsidRDefault="00B443A8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3A8" w:rsidTr="00F95AA1">
        <w:tc>
          <w:tcPr>
            <w:tcW w:w="2977" w:type="dxa"/>
          </w:tcPr>
          <w:p w:rsidR="00B443A8" w:rsidRDefault="00F95AA1" w:rsidP="00F95AA1">
            <w:pPr>
              <w:pStyle w:val="ListParagraph"/>
              <w:spacing w:after="0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B443A8">
              <w:rPr>
                <w:rFonts w:asciiTheme="minorHAnsi" w:hAnsiTheme="minorHAnsi" w:cstheme="minorHAnsi"/>
                <w:sz w:val="24"/>
                <w:szCs w:val="24"/>
              </w:rPr>
              <w:t>-pasts</w:t>
            </w:r>
          </w:p>
        </w:tc>
        <w:tc>
          <w:tcPr>
            <w:tcW w:w="6536" w:type="dxa"/>
          </w:tcPr>
          <w:p w:rsidR="00B443A8" w:rsidRDefault="00B443A8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5749" w:rsidTr="009A5749">
        <w:trPr>
          <w:trHeight w:val="748"/>
        </w:trPr>
        <w:tc>
          <w:tcPr>
            <w:tcW w:w="2977" w:type="dxa"/>
          </w:tcPr>
          <w:p w:rsidR="009A5749" w:rsidRPr="00F95AA1" w:rsidRDefault="009A5749" w:rsidP="00F95AA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Organizācijas pasta adrese, ja tā atšķiras no juridiskās adreses</w:t>
            </w:r>
          </w:p>
        </w:tc>
        <w:tc>
          <w:tcPr>
            <w:tcW w:w="6536" w:type="dxa"/>
          </w:tcPr>
          <w:p w:rsidR="009A5749" w:rsidRDefault="009A5749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5AA1" w:rsidTr="00564FB3">
        <w:trPr>
          <w:trHeight w:val="1376"/>
        </w:trPr>
        <w:tc>
          <w:tcPr>
            <w:tcW w:w="2977" w:type="dxa"/>
          </w:tcPr>
          <w:p w:rsidR="00F95AA1" w:rsidRPr="00F95AA1" w:rsidRDefault="00F95AA1" w:rsidP="00F95AA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5A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Citas kontaktpersonas, </w:t>
            </w:r>
            <w:r w:rsidRPr="00F95AA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to e-pasti, uz kuriem izsūtīt informāciju</w:t>
            </w:r>
          </w:p>
        </w:tc>
        <w:tc>
          <w:tcPr>
            <w:tcW w:w="6536" w:type="dxa"/>
          </w:tcPr>
          <w:p w:rsidR="00F95AA1" w:rsidRDefault="00F95AA1" w:rsidP="00B443A8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95AA1" w:rsidRPr="00B443A8" w:rsidRDefault="00F95AA1" w:rsidP="00B443A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443A8" w:rsidRPr="00B443A8" w:rsidRDefault="00B443A8" w:rsidP="00B443A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062B7" w:rsidRPr="00B443A8" w:rsidRDefault="005E22C1" w:rsidP="001062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43A8">
        <w:rPr>
          <w:rFonts w:asciiTheme="minorHAnsi" w:hAnsiTheme="minorHAnsi" w:cstheme="minorHAnsi"/>
          <w:sz w:val="24"/>
          <w:szCs w:val="24"/>
        </w:rPr>
        <w:t>Valdes priekšsēdētāja  _______________________   /</w:t>
      </w:r>
      <w:r w:rsidR="006553E8">
        <w:rPr>
          <w:rFonts w:asciiTheme="minorHAnsi" w:hAnsiTheme="minorHAnsi" w:cstheme="minorHAnsi"/>
          <w:sz w:val="24"/>
          <w:szCs w:val="24"/>
        </w:rPr>
        <w:t>xxxxxxxxxxxxxxxxxx</w:t>
      </w:r>
      <w:bookmarkStart w:id="0" w:name="_GoBack"/>
      <w:bookmarkEnd w:id="0"/>
      <w:r w:rsidRPr="00B443A8">
        <w:rPr>
          <w:rFonts w:asciiTheme="minorHAnsi" w:hAnsiTheme="minorHAnsi" w:cstheme="minorHAnsi"/>
          <w:sz w:val="24"/>
          <w:szCs w:val="24"/>
        </w:rPr>
        <w:t>/</w:t>
      </w:r>
    </w:p>
    <w:sectPr w:rsidR="001062B7" w:rsidRPr="00B443A8" w:rsidSect="00FA759C">
      <w:footerReference w:type="default" r:id="rId8"/>
      <w:pgSz w:w="12240" w:h="15840"/>
      <w:pgMar w:top="709" w:right="1134" w:bottom="426" w:left="1701" w:header="720" w:footer="40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0B" w:rsidRDefault="00F96D0B" w:rsidP="00332B4D">
      <w:pPr>
        <w:spacing w:after="0" w:line="240" w:lineRule="auto"/>
      </w:pPr>
      <w:r>
        <w:separator/>
      </w:r>
    </w:p>
  </w:endnote>
  <w:endnote w:type="continuationSeparator" w:id="0">
    <w:p w:rsidR="00F96D0B" w:rsidRDefault="00F96D0B" w:rsidP="0033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15" w:rsidRDefault="005E4B15" w:rsidP="005206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0B" w:rsidRDefault="00F96D0B" w:rsidP="00332B4D">
      <w:pPr>
        <w:spacing w:after="0" w:line="240" w:lineRule="auto"/>
      </w:pPr>
      <w:r>
        <w:separator/>
      </w:r>
    </w:p>
  </w:footnote>
  <w:footnote w:type="continuationSeparator" w:id="0">
    <w:p w:rsidR="00F96D0B" w:rsidRDefault="00F96D0B" w:rsidP="00332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487E"/>
    <w:multiLevelType w:val="hybridMultilevel"/>
    <w:tmpl w:val="8EBA1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3BA"/>
    <w:multiLevelType w:val="hybridMultilevel"/>
    <w:tmpl w:val="37CAB9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0DF4"/>
    <w:multiLevelType w:val="hybridMultilevel"/>
    <w:tmpl w:val="D1D20D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A43"/>
    <w:multiLevelType w:val="hybridMultilevel"/>
    <w:tmpl w:val="6AB88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4A"/>
    <w:rsid w:val="000726FA"/>
    <w:rsid w:val="0009744C"/>
    <w:rsid w:val="000D077A"/>
    <w:rsid w:val="001062B7"/>
    <w:rsid w:val="001418A2"/>
    <w:rsid w:val="00150FBE"/>
    <w:rsid w:val="00182861"/>
    <w:rsid w:val="002072F3"/>
    <w:rsid w:val="00275108"/>
    <w:rsid w:val="00291829"/>
    <w:rsid w:val="00294909"/>
    <w:rsid w:val="002E72F8"/>
    <w:rsid w:val="002F434C"/>
    <w:rsid w:val="00301F44"/>
    <w:rsid w:val="00304724"/>
    <w:rsid w:val="00314989"/>
    <w:rsid w:val="003157D2"/>
    <w:rsid w:val="003249F3"/>
    <w:rsid w:val="00332B4D"/>
    <w:rsid w:val="00337538"/>
    <w:rsid w:val="0036047D"/>
    <w:rsid w:val="00366F24"/>
    <w:rsid w:val="003806AF"/>
    <w:rsid w:val="003937E5"/>
    <w:rsid w:val="003C7AF4"/>
    <w:rsid w:val="0040428B"/>
    <w:rsid w:val="00430F17"/>
    <w:rsid w:val="00433D10"/>
    <w:rsid w:val="0044288B"/>
    <w:rsid w:val="004A114D"/>
    <w:rsid w:val="004A363F"/>
    <w:rsid w:val="004A5522"/>
    <w:rsid w:val="004C426B"/>
    <w:rsid w:val="004D5E93"/>
    <w:rsid w:val="005041DD"/>
    <w:rsid w:val="00506A9C"/>
    <w:rsid w:val="005206A1"/>
    <w:rsid w:val="00525158"/>
    <w:rsid w:val="00545391"/>
    <w:rsid w:val="00564FB3"/>
    <w:rsid w:val="00567EC2"/>
    <w:rsid w:val="0058640E"/>
    <w:rsid w:val="005A016B"/>
    <w:rsid w:val="005A2D14"/>
    <w:rsid w:val="005E22C1"/>
    <w:rsid w:val="005E4B15"/>
    <w:rsid w:val="006553E8"/>
    <w:rsid w:val="006601A8"/>
    <w:rsid w:val="00674052"/>
    <w:rsid w:val="00683FA9"/>
    <w:rsid w:val="006C439F"/>
    <w:rsid w:val="00721425"/>
    <w:rsid w:val="00723F2A"/>
    <w:rsid w:val="007355EC"/>
    <w:rsid w:val="007366D6"/>
    <w:rsid w:val="00767118"/>
    <w:rsid w:val="007701DD"/>
    <w:rsid w:val="00772D8E"/>
    <w:rsid w:val="00793590"/>
    <w:rsid w:val="007D10D7"/>
    <w:rsid w:val="0083584A"/>
    <w:rsid w:val="0085355F"/>
    <w:rsid w:val="00857C22"/>
    <w:rsid w:val="00866F17"/>
    <w:rsid w:val="00887566"/>
    <w:rsid w:val="008B5BA4"/>
    <w:rsid w:val="008B6DF2"/>
    <w:rsid w:val="00915926"/>
    <w:rsid w:val="00947CBB"/>
    <w:rsid w:val="0095028A"/>
    <w:rsid w:val="00961F90"/>
    <w:rsid w:val="00964A13"/>
    <w:rsid w:val="00980751"/>
    <w:rsid w:val="009A5749"/>
    <w:rsid w:val="00A1661A"/>
    <w:rsid w:val="00A1761E"/>
    <w:rsid w:val="00A27D0E"/>
    <w:rsid w:val="00A607F4"/>
    <w:rsid w:val="00AD694C"/>
    <w:rsid w:val="00AF2AB9"/>
    <w:rsid w:val="00B027F9"/>
    <w:rsid w:val="00B443A8"/>
    <w:rsid w:val="00B62035"/>
    <w:rsid w:val="00B97931"/>
    <w:rsid w:val="00BC0526"/>
    <w:rsid w:val="00BE3EB6"/>
    <w:rsid w:val="00C25FB9"/>
    <w:rsid w:val="00C31B4C"/>
    <w:rsid w:val="00C7477C"/>
    <w:rsid w:val="00C972ED"/>
    <w:rsid w:val="00CB7FD0"/>
    <w:rsid w:val="00CD4EBF"/>
    <w:rsid w:val="00CF0AA9"/>
    <w:rsid w:val="00D73A80"/>
    <w:rsid w:val="00DA37F1"/>
    <w:rsid w:val="00DB0BD2"/>
    <w:rsid w:val="00DC1851"/>
    <w:rsid w:val="00DC1A03"/>
    <w:rsid w:val="00DD509F"/>
    <w:rsid w:val="00E13212"/>
    <w:rsid w:val="00E31BCA"/>
    <w:rsid w:val="00E429AD"/>
    <w:rsid w:val="00E91179"/>
    <w:rsid w:val="00E93F58"/>
    <w:rsid w:val="00F17618"/>
    <w:rsid w:val="00F3359C"/>
    <w:rsid w:val="00F60FF0"/>
    <w:rsid w:val="00F872A0"/>
    <w:rsid w:val="00F95AA1"/>
    <w:rsid w:val="00F96D0B"/>
    <w:rsid w:val="00FA759C"/>
    <w:rsid w:val="00FE6DD7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4AFDB-A9DE-4A1F-84D3-1383CB3E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D5E93"/>
    <w:rPr>
      <w:color w:val="808080"/>
    </w:rPr>
  </w:style>
  <w:style w:type="paragraph" w:styleId="NoSpacing">
    <w:name w:val="No Spacing"/>
    <w:uiPriority w:val="1"/>
    <w:qFormat/>
    <w:rsid w:val="00723F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E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FB9"/>
    <w:pPr>
      <w:ind w:left="720"/>
      <w:contextualSpacing/>
    </w:pPr>
  </w:style>
  <w:style w:type="character" w:styleId="Hyperlink">
    <w:name w:val="Hyperlink"/>
    <w:uiPriority w:val="99"/>
    <w:unhideWhenUsed/>
    <w:rsid w:val="00C2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B4D"/>
  </w:style>
  <w:style w:type="paragraph" w:styleId="Footer">
    <w:name w:val="footer"/>
    <w:basedOn w:val="Normal"/>
    <w:link w:val="FooterChar"/>
    <w:uiPriority w:val="99"/>
    <w:unhideWhenUsed/>
    <w:rsid w:val="00332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B4D"/>
  </w:style>
  <w:style w:type="table" w:styleId="TableGrid">
    <w:name w:val="Table Grid"/>
    <w:basedOn w:val="TableNormal"/>
    <w:uiPriority w:val="59"/>
    <w:rsid w:val="00F1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3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7F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3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\Documents\zkcentrs\Pilnvara%20balss%20nodosan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8807-0278-41D3-91FB-6CE4460E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Pilnvara balss nodosanai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Silina</dc:creator>
  <cp:lastModifiedBy>Dace Šulmane</cp:lastModifiedBy>
  <cp:revision>3</cp:revision>
  <cp:lastPrinted>2014-04-22T10:03:00Z</cp:lastPrinted>
  <dcterms:created xsi:type="dcterms:W3CDTF">2020-07-22T07:41:00Z</dcterms:created>
  <dcterms:modified xsi:type="dcterms:W3CDTF">2020-07-22T07:45:00Z</dcterms:modified>
</cp:coreProperties>
</file>